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2" w:rightFromText="142" w:vertAnchor="page" w:tblpY="6692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114A7" w14:paraId="5FAF3FA8" w14:textId="77777777" w:rsidTr="00DC7987">
        <w:tc>
          <w:tcPr>
            <w:tcW w:w="9070" w:type="dxa"/>
          </w:tcPr>
          <w:sdt>
            <w:sdtPr>
              <w:alias w:val="Tittel"/>
              <w:tag w:val="Tittel"/>
              <w:id w:val="-1547911504"/>
              <w:placeholder>
                <w:docPart w:val="DF67E2B9B92E40AC884ADD61AD564317"/>
              </w:placeholder>
              <w:text w:multiLine="1"/>
            </w:sdtPr>
            <w:sdtEndPr/>
            <w:sdtContent>
              <w:p w14:paraId="3E99E860" w14:textId="408893F9" w:rsidR="00A114A7" w:rsidRPr="005B757B" w:rsidRDefault="006C335E" w:rsidP="00DC7987">
                <w:pPr>
                  <w:pStyle w:val="Tittel"/>
                </w:pPr>
                <w:r>
                  <w:t>Mal for tilbudsbrev</w:t>
                </w:r>
              </w:p>
            </w:sdtContent>
          </w:sdt>
          <w:sdt>
            <w:sdtPr>
              <w:alias w:val="Undertittel"/>
              <w:tag w:val="Undertittel"/>
              <w:id w:val="-859969979"/>
              <w:placeholder>
                <w:docPart w:val="2CA0185B98C841D7A6AD1827BD705DF3"/>
              </w:placeholder>
              <w:text w:multiLine="1"/>
            </w:sdtPr>
            <w:sdtEndPr/>
            <w:sdtContent>
              <w:p w14:paraId="31748F6E" w14:textId="38B230E0" w:rsidR="00A114A7" w:rsidRPr="00B57FDA" w:rsidRDefault="00BF20EC" w:rsidP="00DC7987">
                <w:pPr>
                  <w:pStyle w:val="Undertittel"/>
                </w:pPr>
                <w:r>
                  <w:t>UDI 2015-022V2</w:t>
                </w:r>
              </w:p>
            </w:sdtContent>
          </w:sdt>
        </w:tc>
      </w:tr>
    </w:tbl>
    <w:p w14:paraId="612A01EC" w14:textId="77777777" w:rsidR="00A114A7" w:rsidRDefault="00A114A7" w:rsidP="00A114A7">
      <w:r>
        <w:br w:type="page"/>
      </w:r>
    </w:p>
    <w:p w14:paraId="5A9D89CC" w14:textId="339A0553" w:rsidR="00C61354" w:rsidRDefault="000233C1" w:rsidP="000233C1">
      <w:pPr>
        <w:pStyle w:val="Overskrift1"/>
      </w:pPr>
      <w:r>
        <w:lastRenderedPageBreak/>
        <w:t xml:space="preserve">Tilbudsbrev fra </w:t>
      </w:r>
      <w:r w:rsidRPr="001C2E03">
        <w:rPr>
          <w:highlight w:val="yellow"/>
        </w:rPr>
        <w:t>[fyll inn]</w:t>
      </w:r>
    </w:p>
    <w:p w14:paraId="68BC4C5F" w14:textId="77777777" w:rsidR="00C61354" w:rsidRDefault="00C61354" w:rsidP="00C61354">
      <w:r>
        <w:t xml:space="preserve">Dato: </w:t>
      </w:r>
      <w:r w:rsidRPr="001C2E03">
        <w:rPr>
          <w:highlight w:val="yellow"/>
        </w:rPr>
        <w:t>[</w:t>
      </w:r>
      <w:proofErr w:type="spellStart"/>
      <w:proofErr w:type="gramStart"/>
      <w:r w:rsidRPr="001C2E03">
        <w:rPr>
          <w:highlight w:val="yellow"/>
        </w:rPr>
        <w:t>dd.mm.åååå</w:t>
      </w:r>
      <w:proofErr w:type="spellEnd"/>
      <w:proofErr w:type="gramEnd"/>
      <w:r w:rsidRPr="001C2E03">
        <w:rPr>
          <w:highlight w:val="yellow"/>
        </w:rPr>
        <w:t>]</w:t>
      </w:r>
    </w:p>
    <w:p w14:paraId="1ACABC9E" w14:textId="77777777" w:rsidR="00C61354" w:rsidRDefault="00C61354" w:rsidP="00C61354">
      <w:r>
        <w:t xml:space="preserve">Virksomhetens navn: </w:t>
      </w:r>
      <w:r w:rsidRPr="001C2E03">
        <w:rPr>
          <w:highlight w:val="yellow"/>
        </w:rPr>
        <w:t>[fyll inn]</w:t>
      </w:r>
    </w:p>
    <w:p w14:paraId="6EB2C6A6" w14:textId="77777777" w:rsidR="00C61354" w:rsidRDefault="00C61354" w:rsidP="00C61354">
      <w:r>
        <w:t xml:space="preserve">Virksomhetens adresse: </w:t>
      </w:r>
      <w:r w:rsidRPr="001C2E03">
        <w:rPr>
          <w:highlight w:val="yellow"/>
        </w:rPr>
        <w:t>[fyll inn]</w:t>
      </w:r>
    </w:p>
    <w:p w14:paraId="5B7BB28F" w14:textId="77777777" w:rsidR="00C61354" w:rsidRDefault="00C61354" w:rsidP="00C61354">
      <w:r>
        <w:t xml:space="preserve">Virksomhetens organisasjonsnummer: </w:t>
      </w:r>
      <w:r w:rsidRPr="001C2E03">
        <w:rPr>
          <w:highlight w:val="yellow"/>
        </w:rPr>
        <w:t>[fyll inn]</w:t>
      </w:r>
    </w:p>
    <w:p w14:paraId="337DF34A" w14:textId="77777777" w:rsidR="00C61354" w:rsidRDefault="00C61354" w:rsidP="00C61354">
      <w:r>
        <w:t xml:space="preserve">Kontaktpersonens navn: </w:t>
      </w:r>
      <w:r w:rsidRPr="001C2E03">
        <w:rPr>
          <w:highlight w:val="yellow"/>
        </w:rPr>
        <w:t>[fyll inn]</w:t>
      </w:r>
    </w:p>
    <w:p w14:paraId="01EB2179" w14:textId="77777777" w:rsidR="00C61354" w:rsidRDefault="00C61354" w:rsidP="00C61354">
      <w:r>
        <w:t xml:space="preserve">Kontaktpersonens telefonnummer: </w:t>
      </w:r>
      <w:r w:rsidRPr="001C2E03">
        <w:rPr>
          <w:highlight w:val="yellow"/>
        </w:rPr>
        <w:t>[fyll inn]</w:t>
      </w:r>
    </w:p>
    <w:p w14:paraId="3FFD089A" w14:textId="61EC67CC" w:rsidR="00C61354" w:rsidRDefault="00C61354" w:rsidP="00C61354">
      <w:r>
        <w:t xml:space="preserve">Kontaktpersonens e-postadresse: </w:t>
      </w:r>
      <w:r w:rsidRPr="001C2E03">
        <w:rPr>
          <w:highlight w:val="yellow"/>
        </w:rPr>
        <w:t>[fyll inn]</w:t>
      </w:r>
    </w:p>
    <w:p w14:paraId="693FE4FE" w14:textId="39484103" w:rsidR="00C61354" w:rsidRDefault="000233C1" w:rsidP="000233C1">
      <w:pPr>
        <w:pStyle w:val="Overskrift1"/>
      </w:pPr>
      <w:r>
        <w:t>Tilbud</w:t>
      </w:r>
    </w:p>
    <w:p w14:paraId="5340D770" w14:textId="2621FD7B" w:rsidR="00C61354" w:rsidRDefault="00C61354" w:rsidP="00C61354">
      <w:r>
        <w:t xml:space="preserve">Vi bekrefter at vi har lest og forstått </w:t>
      </w:r>
      <w:r w:rsidR="001C2E03">
        <w:t xml:space="preserve">UDI </w:t>
      </w:r>
      <w:r>
        <w:t>2015-0</w:t>
      </w:r>
      <w:r w:rsidR="001C2E03">
        <w:t>22</w:t>
      </w:r>
      <w:r>
        <w:t xml:space="preserve"> med vedlegg, og at vi vil levere</w:t>
      </w:r>
    </w:p>
    <w:p w14:paraId="7995C47E" w14:textId="77777777" w:rsidR="00C61354" w:rsidRDefault="00C61354" w:rsidP="00C61354">
      <w:r w:rsidRPr="001C2E03">
        <w:rPr>
          <w:highlight w:val="yellow"/>
        </w:rPr>
        <w:t>[kort beskrivelse av tiltaket]</w:t>
      </w:r>
    </w:p>
    <w:p w14:paraId="01A009B1" w14:textId="77777777" w:rsidR="00C61354" w:rsidRDefault="00C61354" w:rsidP="00C61354">
      <w:r>
        <w:t>som et opplærings- og kvalifiseringstiltak i henhold til dette.</w:t>
      </w:r>
    </w:p>
    <w:p w14:paraId="73A07EC6" w14:textId="77777777" w:rsidR="00C61354" w:rsidRDefault="00C61354" w:rsidP="00C61354">
      <w:r>
        <w:t xml:space="preserve">Estimert omfang på tiltaket er </w:t>
      </w:r>
      <w:r w:rsidRPr="001C2E03">
        <w:rPr>
          <w:highlight w:val="yellow"/>
        </w:rPr>
        <w:t>[fyll inn estimat]</w:t>
      </w:r>
      <w:r>
        <w:t>.</w:t>
      </w:r>
    </w:p>
    <w:p w14:paraId="4F1AD9A5" w14:textId="5CD418C9" w:rsidR="00C61354" w:rsidRDefault="00C61354" w:rsidP="00C61354">
      <w:r>
        <w:t xml:space="preserve">Hensikten med dette opplærings- og kvalifiseringstiltaket er </w:t>
      </w:r>
      <w:r w:rsidRPr="001C2E03">
        <w:rPr>
          <w:highlight w:val="yellow"/>
        </w:rPr>
        <w:t xml:space="preserve">[beskrivelse av læringsutnyttet vedkommende skal få, herunder referanse til kriteriene for tiltaket, jf. </w:t>
      </w:r>
      <w:r w:rsidR="000233C1" w:rsidRPr="001C2E03">
        <w:rPr>
          <w:highlight w:val="yellow"/>
        </w:rPr>
        <w:t>UDI 2015-022</w:t>
      </w:r>
      <w:r w:rsidRPr="001C2E03">
        <w:rPr>
          <w:highlight w:val="yellow"/>
        </w:rPr>
        <w:t xml:space="preserve"> pkt. 2.]</w:t>
      </w:r>
    </w:p>
    <w:p w14:paraId="541C7332" w14:textId="77777777" w:rsidR="00C61354" w:rsidRDefault="00C61354" w:rsidP="00C61354"/>
    <w:p w14:paraId="627C205A" w14:textId="4FC7BDF8" w:rsidR="00C61354" w:rsidRDefault="00C61354" w:rsidP="00C61354">
      <w:r>
        <w:t>Pris eks. og inkl. mva</w:t>
      </w:r>
      <w:r w:rsidR="000233C1">
        <w:t>.</w:t>
      </w:r>
      <w:r>
        <w:t xml:space="preserve"> for tiltaket er hhv. </w:t>
      </w:r>
      <w:r w:rsidRPr="001C2E03">
        <w:rPr>
          <w:highlight w:val="yellow"/>
        </w:rPr>
        <w:t>[fyll inn priser]</w:t>
      </w:r>
      <w:r>
        <w:t>.</w:t>
      </w:r>
    </w:p>
    <w:p w14:paraId="4EF1F8B5" w14:textId="77777777" w:rsidR="00C61354" w:rsidRDefault="00C61354" w:rsidP="00C61354"/>
    <w:p w14:paraId="33DF13B1" w14:textId="77777777" w:rsidR="00C61354" w:rsidRDefault="00C61354" w:rsidP="00C61354">
      <w:r>
        <w:t>Vi bekrefter at undertegnede har fullmakt til å forplikte virksomheten til tilbudet som er levert.</w:t>
      </w:r>
    </w:p>
    <w:p w14:paraId="10034246" w14:textId="77777777" w:rsidR="00C61354" w:rsidRDefault="00C61354" w:rsidP="00C61354"/>
    <w:p w14:paraId="68122A27" w14:textId="07E27542" w:rsidR="00C61354" w:rsidRDefault="00C61354" w:rsidP="00C61354"/>
    <w:p w14:paraId="37969130" w14:textId="77777777" w:rsidR="001C2E03" w:rsidRDefault="001C2E03" w:rsidP="00C61354">
      <w:r>
        <w:t>Dato og sted:</w:t>
      </w:r>
    </w:p>
    <w:p w14:paraId="6DC55B4A" w14:textId="334D4D2D" w:rsidR="5749A8B8" w:rsidRDefault="00C61354" w:rsidP="00C61354">
      <w:r>
        <w:t>Signatur:</w:t>
      </w:r>
    </w:p>
    <w:p w14:paraId="3A2000F7" w14:textId="1016E448" w:rsidR="001C2E03" w:rsidRDefault="001C2E03" w:rsidP="00C61354">
      <w:r>
        <w:t>Leverandør</w:t>
      </w:r>
      <w:r>
        <w:t xml:space="preserve"> blokkbokst</w:t>
      </w:r>
      <w:r w:rsidR="003B2447">
        <w:t>a</w:t>
      </w:r>
      <w:bookmarkStart w:id="0" w:name="_GoBack"/>
      <w:bookmarkEnd w:id="0"/>
      <w:r>
        <w:t>ver</w:t>
      </w:r>
      <w:r>
        <w:t>:</w:t>
      </w:r>
    </w:p>
    <w:sectPr w:rsidR="001C2E03" w:rsidSect="00584927">
      <w:footerReference w:type="default" r:id="rId11"/>
      <w:headerReference w:type="first" r:id="rId12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9B5F1" w14:textId="77777777" w:rsidR="00A82FDE" w:rsidRDefault="00A82FDE" w:rsidP="0043320B">
      <w:pPr>
        <w:spacing w:before="0" w:after="0"/>
      </w:pPr>
      <w:r>
        <w:separator/>
      </w:r>
    </w:p>
  </w:endnote>
  <w:endnote w:type="continuationSeparator" w:id="0">
    <w:p w14:paraId="677430EB" w14:textId="77777777" w:rsidR="00A82FDE" w:rsidRDefault="00A82FDE" w:rsidP="0043320B">
      <w:pPr>
        <w:spacing w:before="0" w:after="0"/>
      </w:pPr>
      <w:r>
        <w:continuationSeparator/>
      </w:r>
    </w:p>
  </w:endnote>
  <w:endnote w:type="continuationNotice" w:id="1">
    <w:p w14:paraId="0EEA1DB5" w14:textId="77777777" w:rsidR="009113A1" w:rsidRDefault="009113A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E245" w14:textId="5051A3C6" w:rsidR="00E71589" w:rsidRPr="007C0C20" w:rsidRDefault="00E71589" w:rsidP="00584927">
    <w:pPr>
      <w:jc w:val="right"/>
      <w:rPr>
        <w:sz w:val="20"/>
      </w:rPr>
    </w:pPr>
    <w:r w:rsidRPr="007C0C20">
      <w:rPr>
        <w:sz w:val="20"/>
      </w:rPr>
      <w:t xml:space="preserve">Side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page </w:instrText>
    </w:r>
    <w:r w:rsidRPr="007C0C20">
      <w:rPr>
        <w:sz w:val="20"/>
      </w:rPr>
      <w:fldChar w:fldCharType="separate"/>
    </w:r>
    <w:r w:rsidR="00933C25">
      <w:rPr>
        <w:noProof/>
        <w:sz w:val="20"/>
      </w:rPr>
      <w:t>2</w:t>
    </w:r>
    <w:r w:rsidRPr="007C0C20">
      <w:rPr>
        <w:sz w:val="20"/>
      </w:rPr>
      <w:fldChar w:fldCharType="end"/>
    </w:r>
    <w:r w:rsidRPr="007C0C20">
      <w:rPr>
        <w:sz w:val="20"/>
      </w:rPr>
      <w:t xml:space="preserve"> av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numpages </w:instrText>
    </w:r>
    <w:r w:rsidRPr="007C0C20">
      <w:rPr>
        <w:sz w:val="20"/>
      </w:rPr>
      <w:fldChar w:fldCharType="separate"/>
    </w:r>
    <w:r w:rsidR="00933C25">
      <w:rPr>
        <w:noProof/>
        <w:sz w:val="20"/>
      </w:rPr>
      <w:t>2</w:t>
    </w:r>
    <w:r w:rsidRPr="007C0C2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DA20E" w14:textId="77777777" w:rsidR="00A82FDE" w:rsidRDefault="00A82FDE" w:rsidP="0043320B">
      <w:pPr>
        <w:spacing w:before="0" w:after="0"/>
      </w:pPr>
      <w:r>
        <w:separator/>
      </w:r>
    </w:p>
  </w:footnote>
  <w:footnote w:type="continuationSeparator" w:id="0">
    <w:p w14:paraId="522FCDE8" w14:textId="77777777" w:rsidR="00A82FDE" w:rsidRDefault="00A82FDE" w:rsidP="0043320B">
      <w:pPr>
        <w:spacing w:before="0" w:after="0"/>
      </w:pPr>
      <w:r>
        <w:continuationSeparator/>
      </w:r>
    </w:p>
  </w:footnote>
  <w:footnote w:type="continuationNotice" w:id="1">
    <w:p w14:paraId="4DBC391F" w14:textId="77777777" w:rsidR="009113A1" w:rsidRDefault="009113A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E6767" w14:textId="77777777" w:rsidR="00BE6C64" w:rsidRDefault="00BE6C6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15187D57" wp14:editId="74C36AB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60000" cy="2160000"/>
          <wp:effectExtent l="0" t="0" r="0" b="0"/>
          <wp:wrapSquare wrapText="bothSides"/>
          <wp:docPr id="3" name="Bild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DI-logoundertekst-samlet-14mm-toppvenst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EE51BE"/>
    <w:lvl w:ilvl="0">
      <w:start w:val="1"/>
      <w:numFmt w:val="bullet"/>
      <w:pStyle w:val="Punktliste2"/>
      <w:lvlText w:val="­"/>
      <w:lvlJc w:val="left"/>
      <w:pPr>
        <w:ind w:left="643" w:hanging="360"/>
      </w:pPr>
      <w:rPr>
        <w:rFonts w:ascii="Georgia" w:hAnsi="Georgia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1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DE"/>
    <w:rsid w:val="000233C1"/>
    <w:rsid w:val="0003665A"/>
    <w:rsid w:val="0009145F"/>
    <w:rsid w:val="000B619B"/>
    <w:rsid w:val="000D1C7B"/>
    <w:rsid w:val="000E11E3"/>
    <w:rsid w:val="00140895"/>
    <w:rsid w:val="001719EF"/>
    <w:rsid w:val="001C2E03"/>
    <w:rsid w:val="00245768"/>
    <w:rsid w:val="002B25C1"/>
    <w:rsid w:val="002F2EEA"/>
    <w:rsid w:val="00354380"/>
    <w:rsid w:val="0036563C"/>
    <w:rsid w:val="003B2447"/>
    <w:rsid w:val="003F1907"/>
    <w:rsid w:val="00410AB9"/>
    <w:rsid w:val="0043181F"/>
    <w:rsid w:val="0043320B"/>
    <w:rsid w:val="004B0834"/>
    <w:rsid w:val="00542437"/>
    <w:rsid w:val="00584927"/>
    <w:rsid w:val="005925A8"/>
    <w:rsid w:val="005A293D"/>
    <w:rsid w:val="006228B6"/>
    <w:rsid w:val="006A3E51"/>
    <w:rsid w:val="006C335E"/>
    <w:rsid w:val="00782032"/>
    <w:rsid w:val="007C0C20"/>
    <w:rsid w:val="00811B38"/>
    <w:rsid w:val="00823D8A"/>
    <w:rsid w:val="00863198"/>
    <w:rsid w:val="00893480"/>
    <w:rsid w:val="008C3E45"/>
    <w:rsid w:val="00910B75"/>
    <w:rsid w:val="009113A1"/>
    <w:rsid w:val="0091339C"/>
    <w:rsid w:val="009333F2"/>
    <w:rsid w:val="00933C25"/>
    <w:rsid w:val="00A114A7"/>
    <w:rsid w:val="00A1450C"/>
    <w:rsid w:val="00A82FDE"/>
    <w:rsid w:val="00AA74EE"/>
    <w:rsid w:val="00AC6B85"/>
    <w:rsid w:val="00AE6FDC"/>
    <w:rsid w:val="00B26194"/>
    <w:rsid w:val="00B44F37"/>
    <w:rsid w:val="00B84C63"/>
    <w:rsid w:val="00BE6C64"/>
    <w:rsid w:val="00BF20EC"/>
    <w:rsid w:val="00C10EE3"/>
    <w:rsid w:val="00C26C7A"/>
    <w:rsid w:val="00C46363"/>
    <w:rsid w:val="00C54D4E"/>
    <w:rsid w:val="00C61354"/>
    <w:rsid w:val="00C62E17"/>
    <w:rsid w:val="00DD1111"/>
    <w:rsid w:val="00DD1873"/>
    <w:rsid w:val="00E71589"/>
    <w:rsid w:val="00E744AA"/>
    <w:rsid w:val="00E938F6"/>
    <w:rsid w:val="00E96002"/>
    <w:rsid w:val="00F216D7"/>
    <w:rsid w:val="00F51D82"/>
    <w:rsid w:val="5749A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DC26099"/>
  <w15:chartTrackingRefBased/>
  <w15:docId w15:val="{079D3FB8-DCAC-435D-BA0C-06A35B45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0C20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C3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10B7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10B75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3E45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584927"/>
    <w:pPr>
      <w:spacing w:before="0" w:after="680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84927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584927"/>
    <w:pPr>
      <w:numPr>
        <w:ilvl w:val="1"/>
      </w:numPr>
      <w:spacing w:before="0" w:after="16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84927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AA74E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AA74EE"/>
    <w:pPr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7C0C20"/>
    <w:pPr>
      <w:numPr>
        <w:numId w:val="1"/>
      </w:numPr>
      <w:ind w:left="794" w:hanging="397"/>
      <w:contextualSpacing/>
    </w:pPr>
  </w:style>
  <w:style w:type="paragraph" w:styleId="Punktliste2">
    <w:name w:val="List Bullet 2"/>
    <w:basedOn w:val="Normal"/>
    <w:uiPriority w:val="99"/>
    <w:qFormat/>
    <w:rsid w:val="007C0C20"/>
    <w:pPr>
      <w:numPr>
        <w:numId w:val="12"/>
      </w:numPr>
      <w:ind w:left="1191" w:hanging="397"/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7C0C20"/>
    <w:pPr>
      <w:spacing w:before="200" w:after="16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7C0C20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n\Utlendingsdirektoratet\KOM%20-%20Gruppens%20dokumenter\Grafisk%20profil\Maler\Originalmaler_ikke%20r&#248;r!\Rapportmal%20og%20mal%20med%20forside\Wordmal%20med%20fors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67E2B9B92E40AC884ADD61AD5643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B5E9DF-28EE-46DB-B45A-BF54200BF544}"/>
      </w:docPartPr>
      <w:docPartBody>
        <w:p w:rsidR="00ED2EB6" w:rsidRDefault="00C3706E" w:rsidP="00C3706E">
          <w:pPr>
            <w:pStyle w:val="DF67E2B9B92E40AC884ADD61AD564317"/>
          </w:pPr>
          <w:r w:rsidRPr="003D3D52">
            <w:rPr>
              <w:rStyle w:val="Plassholdertekst"/>
            </w:rPr>
            <w:t>[Tittel]</w:t>
          </w:r>
        </w:p>
      </w:docPartBody>
    </w:docPart>
    <w:docPart>
      <w:docPartPr>
        <w:name w:val="2CA0185B98C841D7A6AD1827BD705D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395532-AE9A-46AD-B371-84EA2D590D8A}"/>
      </w:docPartPr>
      <w:docPartBody>
        <w:p w:rsidR="00ED2EB6" w:rsidRDefault="00C3706E" w:rsidP="00C3706E">
          <w:pPr>
            <w:pStyle w:val="2CA0185B98C841D7A6AD1827BD705DF3"/>
          </w:pPr>
          <w:r w:rsidRPr="003D3D52">
            <w:rPr>
              <w:rStyle w:val="Plassholdertekst"/>
            </w:rPr>
            <w:t>[Undertittel]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94"/>
    <w:rsid w:val="00535694"/>
    <w:rsid w:val="00C3706E"/>
    <w:rsid w:val="00ED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3706E"/>
    <w:rPr>
      <w:color w:val="808080"/>
    </w:rPr>
  </w:style>
  <w:style w:type="paragraph" w:customStyle="1" w:styleId="52B9A632B85848B29613A298AF3CF690">
    <w:name w:val="52B9A632B85848B29613A298AF3CF690"/>
  </w:style>
  <w:style w:type="paragraph" w:customStyle="1" w:styleId="58137CA447544073ACF0E7CD562555F3">
    <w:name w:val="58137CA447544073ACF0E7CD562555F3"/>
  </w:style>
  <w:style w:type="paragraph" w:customStyle="1" w:styleId="DF67E2B9B92E40AC884ADD61AD564317">
    <w:name w:val="DF67E2B9B92E40AC884ADD61AD564317"/>
    <w:rsid w:val="00C3706E"/>
  </w:style>
  <w:style w:type="paragraph" w:customStyle="1" w:styleId="2CA0185B98C841D7A6AD1827BD705DF3">
    <w:name w:val="2CA0185B98C841D7A6AD1827BD705DF3"/>
    <w:rsid w:val="00C37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BA589F4AE5424A993BEF34D438E1B1" ma:contentTypeVersion="9" ma:contentTypeDescription="Opprett et nytt dokument." ma:contentTypeScope="" ma:versionID="3cf298f058dc3e09bb0afad482c28db2">
  <xsd:schema xmlns:xsd="http://www.w3.org/2001/XMLSchema" xmlns:xs="http://www.w3.org/2001/XMLSchema" xmlns:p="http://schemas.microsoft.com/office/2006/metadata/properties" xmlns:ns2="6388ac43-ee3d-43df-b45a-ab2f30da9714" xmlns:ns3="cc98bdc4-2f6d-4b40-bf08-b843ec3e9a8e" targetNamespace="http://schemas.microsoft.com/office/2006/metadata/properties" ma:root="true" ma:fieldsID="2432a735c35b71077cab7f65edd3d906" ns2:_="" ns3:_="">
    <xsd:import namespace="6388ac43-ee3d-43df-b45a-ab2f30da9714"/>
    <xsd:import namespace="cc98bdc4-2f6d-4b40-bf08-b843ec3e9a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8ac43-ee3d-43df-b45a-ab2f30da97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8bdc4-2f6d-4b40-bf08-b843ec3e9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2918-7927-4C35-A7A0-1D71E6CB118E}">
  <ds:schemaRefs>
    <ds:schemaRef ds:uri="6388ac43-ee3d-43df-b45a-ab2f30da9714"/>
    <ds:schemaRef ds:uri="http://purl.org/dc/terms/"/>
    <ds:schemaRef ds:uri="http://schemas.microsoft.com/office/2006/documentManagement/types"/>
    <ds:schemaRef ds:uri="http://schemas.microsoft.com/office/infopath/2007/PartnerControls"/>
    <ds:schemaRef ds:uri="cc98bdc4-2f6d-4b40-bf08-b843ec3e9a8e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94344A2-3F67-40EC-8356-BD177D4BB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8ac43-ee3d-43df-b45a-ab2f30da9714"/>
    <ds:schemaRef ds:uri="cc98bdc4-2f6d-4b40-bf08-b843ec3e9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83090-B7FA-4D4F-8DC6-5572B00F3A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7217A0-3EAC-4416-A74A-ECBDC399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 med forside</Template>
  <TotalTime>6</TotalTime>
  <Pages>2</Pages>
  <Words>153</Words>
  <Characters>811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Andersen</dc:creator>
  <cp:keywords/>
  <dc:description/>
  <cp:lastModifiedBy>Helene Krabbesund</cp:lastModifiedBy>
  <cp:revision>23</cp:revision>
  <dcterms:created xsi:type="dcterms:W3CDTF">2018-06-11T12:32:00Z</dcterms:created>
  <dcterms:modified xsi:type="dcterms:W3CDTF">2019-11-19T10:55:00Z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0x0101008CBA589F4AE5424A993BEF34D438E1B1</vt:lpwstr>
  </property>
  <property fmtid="{D5CDD505-2E9C-101B-9397-08002B2CF9AE}" pid="4" name="_dlc_DocIdItemGuid">
    <vt:lpwstr>68bd19ae-6f0b-419f-9776-026b46f5bbd0</vt:lpwstr>
  </property>
  <property fmtid="{D5CDD505-2E9C-101B-9397-08002B2CF9AE}" pid="5" name="Order">
    <vt:r8>133100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8cd81a8e-f606-4aa4-8c31-9b849bafa45f_Enabled">
    <vt:lpwstr>True</vt:lpwstr>
  </property>
  <property fmtid="{D5CDD505-2E9C-101B-9397-08002B2CF9AE}" pid="11" name="MSIP_Label_8cd81a8e-f606-4aa4-8c31-9b849bafa45f_SiteId">
    <vt:lpwstr>e6f99e46-872e-44a5-87e4-60a888e95a1c</vt:lpwstr>
  </property>
  <property fmtid="{D5CDD505-2E9C-101B-9397-08002B2CF9AE}" pid="12" name="MSIP_Label_8cd81a8e-f606-4aa4-8c31-9b849bafa45f_Owner">
    <vt:lpwstr>maan@udi.no</vt:lpwstr>
  </property>
  <property fmtid="{D5CDD505-2E9C-101B-9397-08002B2CF9AE}" pid="13" name="MSIP_Label_8cd81a8e-f606-4aa4-8c31-9b849bafa45f_SetDate">
    <vt:lpwstr>2018-06-11T12:32:53.4693339Z</vt:lpwstr>
  </property>
  <property fmtid="{D5CDD505-2E9C-101B-9397-08002B2CF9AE}" pid="14" name="MSIP_Label_8cd81a8e-f606-4aa4-8c31-9b849bafa45f_Name">
    <vt:lpwstr>Intern</vt:lpwstr>
  </property>
  <property fmtid="{D5CDD505-2E9C-101B-9397-08002B2CF9AE}" pid="15" name="MSIP_Label_8cd81a8e-f606-4aa4-8c31-9b849bafa45f_Application">
    <vt:lpwstr>Microsoft Azure Information Protection</vt:lpwstr>
  </property>
  <property fmtid="{D5CDD505-2E9C-101B-9397-08002B2CF9AE}" pid="16" name="MSIP_Label_8cd81a8e-f606-4aa4-8c31-9b849bafa45f_Extended_MSFT_Method">
    <vt:lpwstr>Automatic</vt:lpwstr>
  </property>
  <property fmtid="{D5CDD505-2E9C-101B-9397-08002B2CF9AE}" pid="17" name="Sensitivity">
    <vt:lpwstr>Intern</vt:lpwstr>
  </property>
</Properties>
</file>