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14:paraId="5FAF3FA8" w14:textId="77777777" w:rsidTr="00DC7987">
        <w:tc>
          <w:tcPr>
            <w:tcW w:w="9070" w:type="dxa"/>
          </w:tcPr>
          <w:sdt>
            <w:sdt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2D437DBF" w:rsidR="00A114A7" w:rsidRPr="005B757B" w:rsidRDefault="002714C4" w:rsidP="002714C4">
                <w:pPr>
                  <w:pStyle w:val="Tittel"/>
                </w:pPr>
                <w:r>
                  <w:t>Søknad</w:t>
                </w:r>
                <w:r w:rsidR="00681AE2">
                  <w:t xml:space="preserve"> om</w:t>
                </w:r>
                <w:r>
                  <w:t xml:space="preserve"> særtilskudd til dekning</w:t>
                </w:r>
                <w:r w:rsidR="00681AE2">
                  <w:t xml:space="preserve"> </w:t>
                </w:r>
                <w:r>
                  <w:t>av særlig høye utgifter ved omsorgsovertakelse etter</w:t>
                </w:r>
                <w:r>
                  <w:br/>
                  <w:t>barnevern</w:t>
                </w:r>
                <w:r w:rsidR="004A5C19">
                  <w:t>s</w:t>
                </w:r>
                <w:r>
                  <w:t xml:space="preserve">loven kapittel </w:t>
                </w:r>
                <w:r w:rsidR="004A5C19">
                  <w:t>5</w:t>
                </w:r>
              </w:p>
            </w:sdtContent>
          </w:sdt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text w:multiLine="1"/>
            </w:sdtPr>
            <w:sdtEndPr/>
            <w:sdtContent>
              <w:p w14:paraId="31748F6E" w14:textId="5E3CFF51" w:rsidR="00A114A7" w:rsidRPr="00B57FDA" w:rsidRDefault="002714C4" w:rsidP="00DC7987">
                <w:pPr>
                  <w:pStyle w:val="Undertittel"/>
                </w:pPr>
                <w:r>
                  <w:t>UDI 2011-025V2</w:t>
                </w:r>
              </w:p>
            </w:sdtContent>
          </w:sdt>
        </w:tc>
      </w:tr>
    </w:tbl>
    <w:p w14:paraId="612A01EC" w14:textId="77777777" w:rsidR="00A114A7" w:rsidRDefault="00A114A7" w:rsidP="00A114A7">
      <w:r>
        <w:br w:type="page"/>
      </w:r>
    </w:p>
    <w:p w14:paraId="43188173" w14:textId="017B6022" w:rsidR="00733AC0" w:rsidRDefault="00733AC0" w:rsidP="00A7177D">
      <w:r>
        <w:lastRenderedPageBreak/>
        <w:t>Barnets navn (ett skjema</w:t>
      </w:r>
      <w:r w:rsidR="000744B9">
        <w:t xml:space="preserve"> </w:t>
      </w:r>
      <w:r>
        <w:t>p</w:t>
      </w:r>
      <w:r w:rsidR="000744B9">
        <w:t>e</w:t>
      </w:r>
      <w:r>
        <w:t>r barn):</w:t>
      </w:r>
    </w:p>
    <w:p w14:paraId="05A34152" w14:textId="77777777" w:rsidR="000744B9" w:rsidRDefault="00733AC0" w:rsidP="00733AC0">
      <w:r>
        <w:t>Nasjonalitet:</w:t>
      </w:r>
    </w:p>
    <w:p w14:paraId="3432B3FE" w14:textId="77777777" w:rsidR="000744B9" w:rsidRDefault="00733AC0" w:rsidP="00733AC0">
      <w:r>
        <w:t>Fødselsdato:</w:t>
      </w:r>
    </w:p>
    <w:p w14:paraId="76D0FB2C" w14:textId="54B63CD1" w:rsidR="000744B9" w:rsidRDefault="00733AC0" w:rsidP="00733AC0">
      <w:r>
        <w:t>Kjønn:</w:t>
      </w:r>
    </w:p>
    <w:p w14:paraId="47FFFE9F" w14:textId="573B37A0" w:rsidR="00A7177D" w:rsidRDefault="00A7177D" w:rsidP="00A7177D"/>
    <w:p w14:paraId="15D1E0A6" w14:textId="77777777" w:rsidR="00EE785A" w:rsidRDefault="00EE785A" w:rsidP="00A7177D"/>
    <w:p w14:paraId="706E0BC9" w14:textId="7C905453" w:rsidR="00733AC0" w:rsidRDefault="00733AC0" w:rsidP="00A7177D">
      <w:r>
        <w:t>Gi en kort beskrivelse av igangsatte tiltak:</w:t>
      </w:r>
    </w:p>
    <w:p w14:paraId="0708456A" w14:textId="6E47FC8F" w:rsidR="000744B9" w:rsidRDefault="00733AC0" w:rsidP="00733AC0">
      <w:r>
        <w:t>Omsorgsplassering:</w:t>
      </w:r>
    </w:p>
    <w:p w14:paraId="1586D46E" w14:textId="4F1842EB" w:rsidR="00733AC0" w:rsidRDefault="00733AC0" w:rsidP="00733AC0">
      <w:r>
        <w:t>Nåværende bosted:</w:t>
      </w:r>
    </w:p>
    <w:p w14:paraId="4DFF64C5" w14:textId="4528B63C" w:rsidR="000744B9" w:rsidRDefault="000744B9" w:rsidP="00733AC0"/>
    <w:p w14:paraId="45E3F629" w14:textId="77777777" w:rsidR="00EE785A" w:rsidRDefault="00EE785A" w:rsidP="00733AC0"/>
    <w:p w14:paraId="709048F0" w14:textId="635BA615" w:rsidR="00733AC0" w:rsidRDefault="00733AC0" w:rsidP="00A7177D">
      <w:r>
        <w:t>Asylmottak:</w:t>
      </w:r>
    </w:p>
    <w:p w14:paraId="6A4B1C3E" w14:textId="5D081D1C" w:rsidR="00733AC0" w:rsidRDefault="00733AC0" w:rsidP="00733AC0">
      <w:r>
        <w:t>Vedtaksdato for omsorgsplasseringen:</w:t>
      </w:r>
    </w:p>
    <w:p w14:paraId="5E875681" w14:textId="3B9BA7CF" w:rsidR="00733AC0" w:rsidRDefault="00733AC0" w:rsidP="00733AC0">
      <w:r>
        <w:t>Kommentarer:</w:t>
      </w:r>
    </w:p>
    <w:p w14:paraId="63713A96" w14:textId="55675EFB" w:rsidR="00A7177D" w:rsidRDefault="00A7177D" w:rsidP="00733AC0"/>
    <w:p w14:paraId="79B3A616" w14:textId="77777777" w:rsidR="00EE785A" w:rsidRDefault="00EE785A" w:rsidP="00733AC0"/>
    <w:p w14:paraId="090E86DB" w14:textId="4ED884F3" w:rsidR="00733AC0" w:rsidRDefault="00733AC0" w:rsidP="00733AC0">
      <w:r>
        <w:t>Sum utgifter til omsorgsplassering:</w:t>
      </w:r>
    </w:p>
    <w:p w14:paraId="0D5839EE" w14:textId="77777777" w:rsidR="00733AC0" w:rsidRDefault="00733AC0" w:rsidP="00733AC0">
      <w:r>
        <w:t>Månedlige utgifter til omsorgsplassering:</w:t>
      </w:r>
    </w:p>
    <w:p w14:paraId="48E0D72B" w14:textId="7BF79133" w:rsidR="000F46BE" w:rsidRDefault="000F46BE" w:rsidP="00733AC0"/>
    <w:p w14:paraId="638A516E" w14:textId="77777777" w:rsidR="00EE785A" w:rsidRDefault="00EE785A" w:rsidP="00733AC0"/>
    <w:p w14:paraId="0CB3260C" w14:textId="22A902E5" w:rsidR="00733AC0" w:rsidRDefault="00733AC0" w:rsidP="00733AC0">
      <w:r>
        <w:t>Lovhjemmel for omsorgsplassering:</w:t>
      </w:r>
    </w:p>
    <w:p w14:paraId="4FC751E1" w14:textId="77777777" w:rsidR="00733AC0" w:rsidRDefault="00733AC0" w:rsidP="00733AC0">
      <w:r>
        <w:t>Tidsrom for plassering:</w:t>
      </w:r>
    </w:p>
    <w:p w14:paraId="2B9D68D2" w14:textId="4C62C532" w:rsidR="00A7177D" w:rsidRDefault="00A7177D" w:rsidP="00733AC0"/>
    <w:p w14:paraId="04340003" w14:textId="77777777" w:rsidR="00EE785A" w:rsidRDefault="00EE785A" w:rsidP="00733AC0"/>
    <w:p w14:paraId="2C9D156F" w14:textId="09E1844E" w:rsidR="00733AC0" w:rsidRDefault="00733AC0" w:rsidP="00733AC0">
      <w:r>
        <w:t>Sted:</w:t>
      </w:r>
    </w:p>
    <w:p w14:paraId="214BFDFF" w14:textId="77777777" w:rsidR="00733AC0" w:rsidRDefault="00733AC0" w:rsidP="00733AC0">
      <w:r>
        <w:t>Dato:</w:t>
      </w:r>
    </w:p>
    <w:p w14:paraId="7B5BDBBA" w14:textId="77777777" w:rsidR="00733AC0" w:rsidRDefault="00733AC0" w:rsidP="00733AC0">
      <w:r>
        <w:t>Kommunens underskrift/stempel:</w:t>
      </w:r>
    </w:p>
    <w:p w14:paraId="6F94C261" w14:textId="59F11555" w:rsidR="000F46BE" w:rsidRDefault="000F46BE" w:rsidP="00733AC0"/>
    <w:p w14:paraId="10CC3819" w14:textId="77777777" w:rsidR="00EE785A" w:rsidRDefault="00EE785A" w:rsidP="00733AC0"/>
    <w:p w14:paraId="0E096257" w14:textId="74AB6D80" w:rsidR="00733AC0" w:rsidRDefault="00733AC0" w:rsidP="00733AC0">
      <w:r>
        <w:t>Oppgaven er revidert og funnet i orden:</w:t>
      </w:r>
    </w:p>
    <w:p w14:paraId="190E4926" w14:textId="77777777" w:rsidR="00733AC0" w:rsidRDefault="00733AC0" w:rsidP="00733AC0">
      <w:r>
        <w:t>Kommunerevisors stempel og underskrift:</w:t>
      </w:r>
    </w:p>
    <w:p w14:paraId="36D9DF0A" w14:textId="77777777" w:rsidR="000F46BE" w:rsidRDefault="000F46BE" w:rsidP="00733AC0"/>
    <w:p w14:paraId="51CD34EC" w14:textId="77777777" w:rsidR="000F46BE" w:rsidRDefault="000F46BE" w:rsidP="00733AC0">
      <w:pPr>
        <w:rPr>
          <w:i/>
          <w:iCs/>
        </w:rPr>
      </w:pPr>
    </w:p>
    <w:p w14:paraId="293E88FB" w14:textId="77777777" w:rsidR="000F46BE" w:rsidRDefault="000F46BE" w:rsidP="00733AC0">
      <w:pPr>
        <w:rPr>
          <w:i/>
          <w:iCs/>
        </w:rPr>
      </w:pPr>
    </w:p>
    <w:p w14:paraId="7D0F6C0C" w14:textId="77777777" w:rsidR="000F46BE" w:rsidRDefault="000F46BE" w:rsidP="00733AC0">
      <w:pPr>
        <w:rPr>
          <w:i/>
          <w:iCs/>
        </w:rPr>
      </w:pPr>
    </w:p>
    <w:p w14:paraId="6DC55B4A" w14:textId="07134C7C" w:rsidR="5749A8B8" w:rsidRPr="000F46BE" w:rsidRDefault="00733AC0" w:rsidP="00733AC0">
      <w:pPr>
        <w:rPr>
          <w:i/>
          <w:iCs/>
        </w:rPr>
      </w:pPr>
      <w:r w:rsidRPr="000F46BE">
        <w:rPr>
          <w:i/>
          <w:iCs/>
        </w:rPr>
        <w:t xml:space="preserve">Søknaden sendes Utlendingsdirektoratet ved </w:t>
      </w:r>
      <w:r w:rsidR="00C0618E" w:rsidRPr="00C0618E">
        <w:rPr>
          <w:i/>
          <w:iCs/>
        </w:rPr>
        <w:t>UDI Mottak og retur, Mottaksfaglig enhet</w:t>
      </w:r>
      <w:r w:rsidR="00C0618E">
        <w:rPr>
          <w:i/>
          <w:iCs/>
        </w:rPr>
        <w:t xml:space="preserve"> </w:t>
      </w:r>
      <w:r w:rsidRPr="000F46BE">
        <w:rPr>
          <w:i/>
          <w:iCs/>
        </w:rPr>
        <w:t>innen 1. mars og/eller 1. september. Kopi av vedtak skal være vedlagt. Det ønskes ikke kopi av</w:t>
      </w:r>
      <w:r w:rsidR="000F46BE" w:rsidRPr="000F46BE">
        <w:rPr>
          <w:i/>
          <w:iCs/>
        </w:rPr>
        <w:t xml:space="preserve"> </w:t>
      </w:r>
      <w:r w:rsidRPr="000F46BE">
        <w:rPr>
          <w:i/>
          <w:iCs/>
        </w:rPr>
        <w:t>regnskap.</w:t>
      </w:r>
    </w:p>
    <w:sectPr w:rsidR="5749A8B8" w:rsidRPr="000F46BE" w:rsidSect="00584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0A55" w14:textId="77777777" w:rsidR="005B777C" w:rsidRDefault="005B777C" w:rsidP="0043320B">
      <w:pPr>
        <w:spacing w:before="0" w:after="0"/>
      </w:pPr>
      <w:r>
        <w:separator/>
      </w:r>
    </w:p>
  </w:endnote>
  <w:endnote w:type="continuationSeparator" w:id="0">
    <w:p w14:paraId="70F3BD6F" w14:textId="77777777" w:rsidR="005B777C" w:rsidRDefault="005B777C" w:rsidP="0043320B">
      <w:pPr>
        <w:spacing w:before="0" w:after="0"/>
      </w:pPr>
      <w:r>
        <w:continuationSeparator/>
      </w:r>
    </w:p>
  </w:endnote>
  <w:endnote w:type="continuationNotice" w:id="1">
    <w:p w14:paraId="7F5AD17A" w14:textId="77777777" w:rsidR="005B777C" w:rsidRDefault="005B77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FF0D" w14:textId="77777777" w:rsidR="006B494B" w:rsidRDefault="006B49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E245" w14:textId="5051A3C6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A79B" w14:textId="77777777" w:rsidR="006B494B" w:rsidRDefault="006B494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398A" w14:textId="77777777" w:rsidR="005B777C" w:rsidRDefault="005B777C" w:rsidP="0043320B">
      <w:pPr>
        <w:spacing w:before="0" w:after="0"/>
      </w:pPr>
      <w:r>
        <w:separator/>
      </w:r>
    </w:p>
  </w:footnote>
  <w:footnote w:type="continuationSeparator" w:id="0">
    <w:p w14:paraId="4FBF9E3D" w14:textId="77777777" w:rsidR="005B777C" w:rsidRDefault="005B777C" w:rsidP="0043320B">
      <w:pPr>
        <w:spacing w:before="0" w:after="0"/>
      </w:pPr>
      <w:r>
        <w:continuationSeparator/>
      </w:r>
    </w:p>
  </w:footnote>
  <w:footnote w:type="continuationNotice" w:id="1">
    <w:p w14:paraId="2C8C6909" w14:textId="77777777" w:rsidR="005B777C" w:rsidRDefault="005B77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E94C" w14:textId="77777777" w:rsidR="006B494B" w:rsidRDefault="006B494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BDC0" w14:textId="77777777" w:rsidR="006B494B" w:rsidRDefault="006B494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6767" w14:textId="77777777" w:rsidR="00BE6C64" w:rsidRDefault="00BE6C6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2F2792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402CD4"/>
    <w:multiLevelType w:val="hybridMultilevel"/>
    <w:tmpl w:val="E9121F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3665A"/>
    <w:rsid w:val="000744B9"/>
    <w:rsid w:val="0009145F"/>
    <w:rsid w:val="000B619B"/>
    <w:rsid w:val="000D1C7B"/>
    <w:rsid w:val="000E11E3"/>
    <w:rsid w:val="000F33F7"/>
    <w:rsid w:val="000F46BE"/>
    <w:rsid w:val="001120AB"/>
    <w:rsid w:val="00140895"/>
    <w:rsid w:val="001719EF"/>
    <w:rsid w:val="00245768"/>
    <w:rsid w:val="002714C4"/>
    <w:rsid w:val="002B25C1"/>
    <w:rsid w:val="002F2EEA"/>
    <w:rsid w:val="00354380"/>
    <w:rsid w:val="0036563C"/>
    <w:rsid w:val="003F1907"/>
    <w:rsid w:val="00410AB9"/>
    <w:rsid w:val="0043181F"/>
    <w:rsid w:val="0043320B"/>
    <w:rsid w:val="004748CA"/>
    <w:rsid w:val="004A5C19"/>
    <w:rsid w:val="004B0834"/>
    <w:rsid w:val="00542437"/>
    <w:rsid w:val="00584927"/>
    <w:rsid w:val="005925A8"/>
    <w:rsid w:val="005A293D"/>
    <w:rsid w:val="005B777C"/>
    <w:rsid w:val="006228B6"/>
    <w:rsid w:val="00640801"/>
    <w:rsid w:val="00681AE2"/>
    <w:rsid w:val="006A3E51"/>
    <w:rsid w:val="006B494B"/>
    <w:rsid w:val="006C4626"/>
    <w:rsid w:val="00733AC0"/>
    <w:rsid w:val="00782032"/>
    <w:rsid w:val="007C0C20"/>
    <w:rsid w:val="00811B38"/>
    <w:rsid w:val="00823D8A"/>
    <w:rsid w:val="00863198"/>
    <w:rsid w:val="00893480"/>
    <w:rsid w:val="008C3E45"/>
    <w:rsid w:val="00910B75"/>
    <w:rsid w:val="009113A1"/>
    <w:rsid w:val="0091339C"/>
    <w:rsid w:val="009242B0"/>
    <w:rsid w:val="009333F2"/>
    <w:rsid w:val="00933C25"/>
    <w:rsid w:val="00A114A7"/>
    <w:rsid w:val="00A1450C"/>
    <w:rsid w:val="00A62183"/>
    <w:rsid w:val="00A7177D"/>
    <w:rsid w:val="00A82FDE"/>
    <w:rsid w:val="00AA74EE"/>
    <w:rsid w:val="00AC6B85"/>
    <w:rsid w:val="00AE6FDC"/>
    <w:rsid w:val="00B26194"/>
    <w:rsid w:val="00B44F37"/>
    <w:rsid w:val="00B84C63"/>
    <w:rsid w:val="00BE6C64"/>
    <w:rsid w:val="00C0618E"/>
    <w:rsid w:val="00C10EE3"/>
    <w:rsid w:val="00C26C7A"/>
    <w:rsid w:val="00C46363"/>
    <w:rsid w:val="00C54D4E"/>
    <w:rsid w:val="00C62E17"/>
    <w:rsid w:val="00DD1111"/>
    <w:rsid w:val="00DD1873"/>
    <w:rsid w:val="00E71589"/>
    <w:rsid w:val="00E744AA"/>
    <w:rsid w:val="00E938F6"/>
    <w:rsid w:val="00E96002"/>
    <w:rsid w:val="00EE785A"/>
    <w:rsid w:val="00F216D7"/>
    <w:rsid w:val="00F51D82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3E4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ED\AppData\Roaming\Microsoft\OfficeTemplates\Word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02092A" w:rsidRDefault="00C3706E" w:rsidP="00C3706E">
          <w:pPr>
            <w:pStyle w:val="DF67E2B9B92E40AC884ADD61AD564317"/>
          </w:pPr>
          <w:r w:rsidRPr="003D3D52">
            <w:rPr>
              <w:rStyle w:val="Plassholdertekst"/>
            </w:rPr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02092A" w:rsidRDefault="00C3706E" w:rsidP="00C3706E">
          <w:pPr>
            <w:pStyle w:val="2CA0185B98C841D7A6AD1827BD705DF3"/>
          </w:pPr>
          <w:r w:rsidRPr="003D3D52">
            <w:rPr>
              <w:rStyle w:val="Plassholdertekst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02092A"/>
    <w:rsid w:val="00221330"/>
    <w:rsid w:val="00535694"/>
    <w:rsid w:val="00C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3706E"/>
    <w:rPr>
      <w:color w:val="808080"/>
    </w:rPr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92918-7927-4C35-A7A0-1D71E6CB1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BE1729-F64F-402A-8A20-816DC40D13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770C2-ED3C-47C8-8E99-305C0E45F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med forside</Template>
  <TotalTime>1</TotalTime>
  <Pages>2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Andersen</dc:creator>
  <cp:keywords/>
  <dc:description/>
  <cp:lastModifiedBy>Anne Marte Edvardsen</cp:lastModifiedBy>
  <cp:revision>2</cp:revision>
  <dcterms:created xsi:type="dcterms:W3CDTF">2022-12-15T07:36:00Z</dcterms:created>
  <dcterms:modified xsi:type="dcterms:W3CDTF">2022-12-15T07:36:00Z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0x0101008CBA589F4AE5424A993BEF34D438E1B1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2018-06-11T12:32:53.4693339Z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Extended_MSFT_Method">
    <vt:lpwstr>Automatic</vt:lpwstr>
  </property>
  <property fmtid="{D5CDD505-2E9C-101B-9397-08002B2CF9AE}" pid="17" name="Sensitivity">
    <vt:lpwstr>Intern</vt:lpwstr>
  </property>
</Properties>
</file>